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B8667E" w:rsidRDefault="00817282" w:rsidP="00B71289">
      <w:pPr>
        <w:tabs>
          <w:tab w:val="left" w:pos="3969"/>
          <w:tab w:val="left" w:pos="4536"/>
        </w:tabs>
        <w:spacing w:before="60"/>
        <w:jc w:val="center"/>
        <w:rPr>
          <w:b/>
          <w:sz w:val="24"/>
          <w:szCs w:val="24"/>
          <w:lang w:val="ru-RU"/>
        </w:rPr>
      </w:pPr>
      <w:r w:rsidRPr="00B8667E">
        <w:rPr>
          <w:b/>
          <w:sz w:val="24"/>
          <w:szCs w:val="24"/>
          <w:lang w:val="ru-RU"/>
        </w:rPr>
        <w:t>УКРАЇНА</w:t>
      </w:r>
    </w:p>
    <w:p w:rsidR="00817282" w:rsidRPr="00B8667E" w:rsidRDefault="00817282" w:rsidP="00270372">
      <w:pPr>
        <w:jc w:val="center"/>
        <w:rPr>
          <w:b/>
          <w:spacing w:val="20"/>
          <w:sz w:val="28"/>
          <w:szCs w:val="28"/>
        </w:rPr>
      </w:pPr>
      <w:r w:rsidRPr="00B8667E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216334" w:rsidRPr="00B8667E" w:rsidRDefault="00D40114" w:rsidP="00270372">
      <w:pPr>
        <w:jc w:val="center"/>
        <w:rPr>
          <w:b/>
          <w:spacing w:val="20"/>
          <w:sz w:val="28"/>
          <w:szCs w:val="28"/>
        </w:rPr>
      </w:pPr>
      <w:r w:rsidRPr="00B8667E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B8667E">
        <w:rPr>
          <w:b/>
          <w:spacing w:val="20"/>
          <w:sz w:val="28"/>
          <w:szCs w:val="28"/>
        </w:rPr>
        <w:t>,</w:t>
      </w:r>
    </w:p>
    <w:p w:rsidR="00216334" w:rsidRPr="00B8667E" w:rsidRDefault="00216334" w:rsidP="00270372">
      <w:pPr>
        <w:jc w:val="center"/>
        <w:rPr>
          <w:b/>
          <w:spacing w:val="20"/>
          <w:sz w:val="28"/>
          <w:szCs w:val="28"/>
        </w:rPr>
      </w:pPr>
      <w:r w:rsidRPr="00B8667E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B8667E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B8667E">
        <w:rPr>
          <w:b/>
          <w:spacing w:val="200"/>
          <w:sz w:val="28"/>
          <w:szCs w:val="28"/>
        </w:rPr>
        <w:t>НАКАЗ</w:t>
      </w:r>
    </w:p>
    <w:p w:rsidR="00B227BB" w:rsidRPr="00B8667E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8667E">
        <w:trPr>
          <w:trHeight w:val="620"/>
        </w:trPr>
        <w:tc>
          <w:tcPr>
            <w:tcW w:w="3622" w:type="dxa"/>
          </w:tcPr>
          <w:p w:rsidR="00B227BB" w:rsidRPr="00B8667E" w:rsidRDefault="005B59CA" w:rsidP="00B71289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227BB" w:rsidRPr="00B8667E">
              <w:rPr>
                <w:sz w:val="28"/>
                <w:szCs w:val="28"/>
              </w:rPr>
              <w:t>ід</w:t>
            </w:r>
            <w:r>
              <w:rPr>
                <w:sz w:val="28"/>
                <w:szCs w:val="28"/>
              </w:rPr>
              <w:t xml:space="preserve"> </w:t>
            </w:r>
            <w:r w:rsidR="00534FEB">
              <w:rPr>
                <w:sz w:val="28"/>
                <w:szCs w:val="28"/>
                <w:u w:val="single"/>
              </w:rPr>
              <w:t>05 березня</w:t>
            </w:r>
            <w:bookmarkStart w:id="0" w:name="_GoBack"/>
            <w:bookmarkEnd w:id="0"/>
            <w:r w:rsidR="00B71289">
              <w:rPr>
                <w:sz w:val="28"/>
                <w:szCs w:val="28"/>
              </w:rPr>
              <w:t xml:space="preserve"> </w:t>
            </w:r>
            <w:r w:rsidR="00B227BB" w:rsidRPr="00B8667E">
              <w:rPr>
                <w:sz w:val="28"/>
                <w:szCs w:val="28"/>
              </w:rPr>
              <w:t>20</w:t>
            </w:r>
            <w:r w:rsidR="003A3EE4">
              <w:rPr>
                <w:sz w:val="28"/>
                <w:szCs w:val="28"/>
              </w:rPr>
              <w:t>24</w:t>
            </w:r>
            <w:r w:rsidR="00B227BB" w:rsidRPr="00B8667E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B8667E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8667E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FB0C8A" w:rsidRDefault="00B227BB" w:rsidP="00B71289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FB0C8A">
              <w:rPr>
                <w:sz w:val="28"/>
                <w:szCs w:val="28"/>
              </w:rPr>
              <w:t>№</w:t>
            </w:r>
            <w:r w:rsidR="005B59CA" w:rsidRPr="00FB0C8A">
              <w:rPr>
                <w:sz w:val="28"/>
                <w:szCs w:val="28"/>
              </w:rPr>
              <w:t xml:space="preserve"> </w:t>
            </w:r>
            <w:r w:rsidR="00534FEB" w:rsidRPr="00534FEB">
              <w:rPr>
                <w:sz w:val="28"/>
                <w:szCs w:val="28"/>
                <w:u w:val="single"/>
              </w:rPr>
              <w:t>40</w:t>
            </w:r>
          </w:p>
        </w:tc>
      </w:tr>
    </w:tbl>
    <w:p w:rsidR="00635243" w:rsidRPr="007A2C8B" w:rsidRDefault="00635243" w:rsidP="009C395D">
      <w:pPr>
        <w:rPr>
          <w:sz w:val="16"/>
          <w:szCs w:val="28"/>
        </w:rPr>
      </w:pPr>
    </w:p>
    <w:p w:rsidR="00FF0942" w:rsidRPr="00FF0942" w:rsidRDefault="008670F0" w:rsidP="00FF0942">
      <w:pPr>
        <w:shd w:val="clear" w:color="auto" w:fill="FFFFFF"/>
        <w:rPr>
          <w:b/>
          <w:i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Про організацію та проведення</w:t>
      </w:r>
    </w:p>
    <w:p w:rsidR="00FF0942" w:rsidRDefault="00FF0942" w:rsidP="00FF0942">
      <w:pPr>
        <w:shd w:val="clear" w:color="auto" w:fill="FFFFFF"/>
        <w:rPr>
          <w:b/>
          <w:i/>
          <w:sz w:val="28"/>
          <w:szCs w:val="28"/>
        </w:rPr>
      </w:pPr>
      <w:r w:rsidRPr="00FF0942">
        <w:rPr>
          <w:b/>
          <w:i/>
          <w:iCs/>
          <w:color w:val="000000"/>
          <w:sz w:val="28"/>
          <w:szCs w:val="28"/>
        </w:rPr>
        <w:t>обласного</w:t>
      </w:r>
      <w:r w:rsidRPr="00FF0942">
        <w:rPr>
          <w:b/>
          <w:i/>
          <w:sz w:val="28"/>
          <w:szCs w:val="28"/>
        </w:rPr>
        <w:t xml:space="preserve"> конкурсу юних </w:t>
      </w:r>
    </w:p>
    <w:p w:rsidR="00FF0942" w:rsidRPr="00FF0942" w:rsidRDefault="00FF0942" w:rsidP="00FF0942">
      <w:pPr>
        <w:shd w:val="clear" w:color="auto" w:fill="FFFFFF"/>
        <w:rPr>
          <w:b/>
          <w:i/>
          <w:sz w:val="28"/>
          <w:szCs w:val="28"/>
        </w:rPr>
      </w:pPr>
      <w:r w:rsidRPr="00FF0942">
        <w:rPr>
          <w:b/>
          <w:i/>
          <w:sz w:val="28"/>
          <w:szCs w:val="28"/>
        </w:rPr>
        <w:t>виконавців</w:t>
      </w:r>
      <w:r>
        <w:rPr>
          <w:b/>
          <w:i/>
          <w:sz w:val="28"/>
          <w:szCs w:val="28"/>
        </w:rPr>
        <w:t xml:space="preserve"> </w:t>
      </w:r>
      <w:r w:rsidRPr="00FF0942">
        <w:rPr>
          <w:b/>
          <w:i/>
          <w:sz w:val="28"/>
          <w:szCs w:val="28"/>
        </w:rPr>
        <w:t>«Струни серця»</w:t>
      </w:r>
    </w:p>
    <w:p w:rsidR="00B71289" w:rsidRPr="007A2C8B" w:rsidRDefault="00B71289" w:rsidP="00B71289">
      <w:pPr>
        <w:shd w:val="clear" w:color="auto" w:fill="FFFFFF"/>
        <w:tabs>
          <w:tab w:val="left" w:pos="3969"/>
        </w:tabs>
        <w:jc w:val="both"/>
        <w:rPr>
          <w:sz w:val="16"/>
          <w:szCs w:val="28"/>
        </w:rPr>
      </w:pPr>
    </w:p>
    <w:p w:rsidR="00B71289" w:rsidRDefault="00FD3679" w:rsidP="00C87B9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Відповідно до Плану роботи Департаменту культури і туризму, національностей та релігій Чернігівської обласної державної адміністрації (далі – Департамент)</w:t>
      </w:r>
      <w:r w:rsidR="00FF0942" w:rsidRPr="008E6C4D">
        <w:rPr>
          <w:color w:val="000000"/>
          <w:sz w:val="28"/>
          <w:szCs w:val="28"/>
        </w:rPr>
        <w:t>,</w:t>
      </w:r>
      <w:r w:rsidR="00FF09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також згідно з наказом</w:t>
      </w:r>
      <w:r w:rsidR="003C2AFE">
        <w:rPr>
          <w:color w:val="000000"/>
          <w:sz w:val="28"/>
          <w:szCs w:val="28"/>
        </w:rPr>
        <w:t xml:space="preserve"> Департаменту</w:t>
      </w:r>
      <w:r w:rsidR="00FF0942">
        <w:rPr>
          <w:color w:val="000000"/>
          <w:sz w:val="28"/>
          <w:szCs w:val="28"/>
        </w:rPr>
        <w:t xml:space="preserve"> </w:t>
      </w:r>
      <w:r w:rsidR="001F058A">
        <w:rPr>
          <w:color w:val="000000"/>
          <w:sz w:val="28"/>
          <w:szCs w:val="28"/>
        </w:rPr>
        <w:t>від 13 липня 2021 року</w:t>
      </w:r>
      <w:r w:rsidR="00FF0942">
        <w:rPr>
          <w:color w:val="000000"/>
          <w:sz w:val="28"/>
          <w:szCs w:val="28"/>
        </w:rPr>
        <w:t xml:space="preserve"> № 140 «Про обласний конкурс юних виконавців «Струни серця»</w:t>
      </w:r>
      <w:r w:rsidR="00710096">
        <w:rPr>
          <w:color w:val="000000"/>
          <w:sz w:val="28"/>
          <w:szCs w:val="28"/>
        </w:rPr>
        <w:t>»</w:t>
      </w:r>
      <w:r w:rsidR="00EA53BA">
        <w:rPr>
          <w:color w:val="000000"/>
          <w:sz w:val="28"/>
          <w:szCs w:val="28"/>
        </w:rPr>
        <w:t>, зареєстрованого в Північно-С</w:t>
      </w:r>
      <w:r w:rsidR="00FF0942">
        <w:rPr>
          <w:color w:val="000000"/>
          <w:sz w:val="28"/>
          <w:szCs w:val="28"/>
        </w:rPr>
        <w:t>хідному міжрегіональному управлінні Міністерства юстиції (м. Суми) 23.07.2021 № 97/349 та</w:t>
      </w:r>
      <w:r w:rsidR="00FF0942" w:rsidRPr="008E6C4D">
        <w:rPr>
          <w:color w:val="000000"/>
          <w:sz w:val="28"/>
          <w:szCs w:val="28"/>
        </w:rPr>
        <w:t xml:space="preserve"> з метою виявлення і підтримки обдарованих дітей</w:t>
      </w:r>
      <w:r w:rsidR="00FF0942">
        <w:rPr>
          <w:color w:val="000000"/>
          <w:sz w:val="28"/>
          <w:szCs w:val="28"/>
        </w:rPr>
        <w:t xml:space="preserve"> і молоді</w:t>
      </w:r>
      <w:r w:rsidR="00FF0942" w:rsidRPr="008E6C4D">
        <w:rPr>
          <w:color w:val="000000"/>
          <w:sz w:val="28"/>
          <w:szCs w:val="28"/>
        </w:rPr>
        <w:t xml:space="preserve">, </w:t>
      </w:r>
      <w:r w:rsidR="00FF0942">
        <w:rPr>
          <w:color w:val="000000"/>
          <w:sz w:val="28"/>
          <w:szCs w:val="28"/>
        </w:rPr>
        <w:t>залучення їх до народної творчості та музичного виконавства на народних інструментах, професійного спрямування творчої молоді</w:t>
      </w:r>
    </w:p>
    <w:p w:rsidR="00FF0942" w:rsidRPr="007A2C8B" w:rsidRDefault="00FF0942" w:rsidP="00C87B9B">
      <w:pPr>
        <w:shd w:val="clear" w:color="auto" w:fill="FFFFFF"/>
        <w:ind w:firstLine="567"/>
        <w:jc w:val="both"/>
        <w:rPr>
          <w:sz w:val="16"/>
          <w:szCs w:val="28"/>
        </w:rPr>
      </w:pPr>
    </w:p>
    <w:p w:rsidR="00635243" w:rsidRDefault="00F24D43" w:rsidP="003C2A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</w:t>
      </w:r>
      <w:r w:rsidR="00017452" w:rsidRPr="00B866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017452" w:rsidRPr="00B8667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017452" w:rsidRPr="00B866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017452" w:rsidRPr="00B8667E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017452" w:rsidRPr="00B8667E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017452" w:rsidRPr="00B8667E">
        <w:rPr>
          <w:b/>
          <w:sz w:val="28"/>
          <w:szCs w:val="28"/>
        </w:rPr>
        <w:t>ю</w:t>
      </w:r>
      <w:r w:rsidR="00635243" w:rsidRPr="00B8667E">
        <w:rPr>
          <w:b/>
          <w:sz w:val="28"/>
          <w:szCs w:val="28"/>
        </w:rPr>
        <w:t>:</w:t>
      </w:r>
    </w:p>
    <w:p w:rsidR="00B71289" w:rsidRPr="007A2C8B" w:rsidRDefault="00B71289" w:rsidP="00C87B9B">
      <w:pPr>
        <w:ind w:firstLine="567"/>
        <w:rPr>
          <w:sz w:val="16"/>
          <w:szCs w:val="28"/>
        </w:rPr>
      </w:pPr>
    </w:p>
    <w:p w:rsidR="00FF0942" w:rsidRPr="00FF0942" w:rsidRDefault="00FF0942" w:rsidP="00C87B9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E34785">
        <w:rPr>
          <w:color w:val="000000"/>
          <w:sz w:val="28"/>
          <w:szCs w:val="28"/>
        </w:rPr>
        <w:t xml:space="preserve">Провести </w:t>
      </w:r>
      <w:r>
        <w:rPr>
          <w:color w:val="000000"/>
          <w:sz w:val="28"/>
          <w:szCs w:val="28"/>
        </w:rPr>
        <w:t>дистанційно 05 квітня</w:t>
      </w:r>
      <w:r w:rsidRPr="00E34785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E34785">
        <w:rPr>
          <w:color w:val="000000"/>
          <w:sz w:val="28"/>
          <w:szCs w:val="28"/>
        </w:rPr>
        <w:t xml:space="preserve"> року</w:t>
      </w:r>
      <w:r>
        <w:rPr>
          <w:color w:val="000000"/>
          <w:sz w:val="28"/>
          <w:szCs w:val="28"/>
        </w:rPr>
        <w:t xml:space="preserve"> на базі комунального закладу «Ніжинський фаховий коледж культури і мистецтв імені Марії Заньковецької» Чернігівської обласної ради обласний </w:t>
      </w:r>
      <w:r w:rsidRPr="00E34785">
        <w:rPr>
          <w:color w:val="000000"/>
          <w:sz w:val="28"/>
          <w:szCs w:val="28"/>
        </w:rPr>
        <w:t xml:space="preserve">конкурс </w:t>
      </w:r>
      <w:r>
        <w:rPr>
          <w:color w:val="000000"/>
          <w:sz w:val="28"/>
          <w:szCs w:val="28"/>
        </w:rPr>
        <w:t>юних виконавців «Струни серця» (далі – Конкурс).</w:t>
      </w:r>
    </w:p>
    <w:p w:rsidR="00FF0942" w:rsidRPr="007A2C8B" w:rsidRDefault="00FF0942" w:rsidP="00C87B9B">
      <w:pPr>
        <w:shd w:val="clear" w:color="auto" w:fill="FFFFFF"/>
        <w:ind w:firstLine="567"/>
        <w:jc w:val="both"/>
        <w:rPr>
          <w:color w:val="000000"/>
          <w:sz w:val="16"/>
          <w:szCs w:val="28"/>
        </w:rPr>
      </w:pPr>
      <w:r>
        <w:rPr>
          <w:color w:val="000000"/>
          <w:sz w:val="28"/>
          <w:szCs w:val="28"/>
        </w:rPr>
        <w:t>2. Затвердити склад організаційного комітету Конкурсу (додається).</w:t>
      </w:r>
    </w:p>
    <w:p w:rsidR="00FF0942" w:rsidRPr="007A2C8B" w:rsidRDefault="00FF0942" w:rsidP="00C87B9B">
      <w:pPr>
        <w:shd w:val="clear" w:color="auto" w:fill="FFFFFF"/>
        <w:ind w:firstLine="567"/>
        <w:jc w:val="both"/>
        <w:rPr>
          <w:sz w:val="16"/>
        </w:rPr>
      </w:pPr>
      <w:r>
        <w:rPr>
          <w:color w:val="000000"/>
          <w:sz w:val="28"/>
          <w:szCs w:val="28"/>
        </w:rPr>
        <w:t xml:space="preserve">3. Директору комунального закладу «Ніжинський фаховий коледж культури і мистецтв імені Марії Заньковецької» Чернігівської обласної ради </w:t>
      </w:r>
      <w:r w:rsidR="00903B74">
        <w:rPr>
          <w:color w:val="000000"/>
          <w:sz w:val="28"/>
          <w:szCs w:val="28"/>
        </w:rPr>
        <w:t>Володимиру ДОРОХІНУ</w:t>
      </w:r>
      <w:r>
        <w:rPr>
          <w:color w:val="000000"/>
          <w:sz w:val="28"/>
          <w:szCs w:val="28"/>
        </w:rPr>
        <w:t xml:space="preserve"> забезпечити належні умови проведення Конкурсу.</w:t>
      </w:r>
    </w:p>
    <w:p w:rsidR="00FF0942" w:rsidRPr="007A2C8B" w:rsidRDefault="00FF0942" w:rsidP="00C87B9B">
      <w:pPr>
        <w:shd w:val="clear" w:color="auto" w:fill="FFFFFF"/>
        <w:ind w:firstLine="567"/>
        <w:jc w:val="both"/>
        <w:rPr>
          <w:color w:val="000000"/>
          <w:sz w:val="16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4. </w:t>
      </w:r>
      <w:r w:rsidR="00D31F97">
        <w:rPr>
          <w:sz w:val="28"/>
          <w:szCs w:val="28"/>
        </w:rPr>
        <w:t>Територіальним</w:t>
      </w:r>
      <w:r w:rsidR="00D31F97" w:rsidRPr="007A45B4">
        <w:rPr>
          <w:sz w:val="28"/>
          <w:szCs w:val="28"/>
        </w:rPr>
        <w:t xml:space="preserve"> громад</w:t>
      </w:r>
      <w:r w:rsidR="00D31F97">
        <w:rPr>
          <w:sz w:val="28"/>
          <w:szCs w:val="28"/>
        </w:rPr>
        <w:t>ам області</w:t>
      </w:r>
      <w:r w:rsidR="00D31F97" w:rsidRPr="007A45B4">
        <w:rPr>
          <w:sz w:val="28"/>
          <w:szCs w:val="28"/>
        </w:rPr>
        <w:t xml:space="preserve"> (за згодою)</w:t>
      </w:r>
      <w:r w:rsidR="00D31F97" w:rsidRPr="007A45B4">
        <w:rPr>
          <w:rStyle w:val="apple-converted-space"/>
          <w:sz w:val="28"/>
          <w:szCs w:val="28"/>
        </w:rPr>
        <w:t xml:space="preserve"> </w:t>
      </w:r>
      <w:r w:rsidR="00D31F97" w:rsidRPr="007A45B4">
        <w:rPr>
          <w:sz w:val="28"/>
          <w:szCs w:val="28"/>
        </w:rPr>
        <w:t>забезпечити участь у Конкурсі зацікавлених осіб.</w:t>
      </w:r>
    </w:p>
    <w:p w:rsidR="00FF0942" w:rsidRDefault="00C87B9B" w:rsidP="00C87B9B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5. </w:t>
      </w:r>
      <w:r w:rsidR="00FF0942">
        <w:rPr>
          <w:color w:val="000000"/>
          <w:sz w:val="28"/>
          <w:szCs w:val="28"/>
          <w:shd w:val="clear" w:color="auto" w:fill="FFFFFF"/>
        </w:rPr>
        <w:t>Захід проводити з дотриманням вимог правового режиму воєнного стану.</w:t>
      </w:r>
    </w:p>
    <w:p w:rsidR="00FF0942" w:rsidRDefault="00FF0942" w:rsidP="00C87B9B">
      <w:pPr>
        <w:ind w:firstLine="567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>
        <w:rPr>
          <w:rFonts w:eastAsia="Calibri"/>
          <w:sz w:val="28"/>
          <w:szCs w:val="28"/>
        </w:rPr>
        <w:t xml:space="preserve">Контроль за виконанням наказу покласти на заступника директора Департаменту культури і туризму, національностей та релігій Чернігівської обласної державної адміністрації – начальника управління культури, національностей та релігій </w:t>
      </w:r>
      <w:r w:rsidR="008670F0">
        <w:rPr>
          <w:rFonts w:eastAsia="Calibri"/>
          <w:sz w:val="28"/>
          <w:szCs w:val="28"/>
        </w:rPr>
        <w:t>Володимира БОГДАНОВИЧА</w:t>
      </w:r>
      <w:r>
        <w:rPr>
          <w:rFonts w:eastAsia="Calibri"/>
          <w:sz w:val="28"/>
          <w:szCs w:val="28"/>
        </w:rPr>
        <w:t>.</w:t>
      </w:r>
    </w:p>
    <w:p w:rsidR="00E90498" w:rsidRDefault="00E90498" w:rsidP="0058600F">
      <w:pPr>
        <w:tabs>
          <w:tab w:val="left" w:pos="1320"/>
        </w:tabs>
        <w:rPr>
          <w:sz w:val="16"/>
          <w:szCs w:val="28"/>
        </w:rPr>
      </w:pPr>
    </w:p>
    <w:p w:rsidR="007A2C8B" w:rsidRDefault="007A2C8B" w:rsidP="0058600F">
      <w:pPr>
        <w:tabs>
          <w:tab w:val="left" w:pos="1320"/>
        </w:tabs>
        <w:rPr>
          <w:sz w:val="16"/>
          <w:szCs w:val="28"/>
        </w:rPr>
      </w:pPr>
    </w:p>
    <w:p w:rsidR="007A2C8B" w:rsidRPr="002B0CEF" w:rsidRDefault="007A2C8B" w:rsidP="0058600F">
      <w:pPr>
        <w:tabs>
          <w:tab w:val="left" w:pos="1320"/>
        </w:tabs>
        <w:rPr>
          <w:sz w:val="16"/>
          <w:szCs w:val="28"/>
        </w:rPr>
      </w:pPr>
    </w:p>
    <w:p w:rsidR="003A2825" w:rsidRDefault="0007459F" w:rsidP="00E90498">
      <w:pPr>
        <w:rPr>
          <w:sz w:val="28"/>
          <w:szCs w:val="28"/>
        </w:rPr>
      </w:pPr>
      <w:r w:rsidRPr="00B8667E">
        <w:rPr>
          <w:sz w:val="28"/>
          <w:szCs w:val="28"/>
        </w:rPr>
        <w:t xml:space="preserve">Директор                                              </w:t>
      </w:r>
      <w:r w:rsidR="001D4C80" w:rsidRPr="00B8667E">
        <w:rPr>
          <w:sz w:val="28"/>
          <w:szCs w:val="28"/>
        </w:rPr>
        <w:t xml:space="preserve">                          </w:t>
      </w:r>
      <w:r w:rsidR="00045B48" w:rsidRPr="00B8667E">
        <w:rPr>
          <w:sz w:val="28"/>
          <w:szCs w:val="28"/>
        </w:rPr>
        <w:t xml:space="preserve">     </w:t>
      </w:r>
      <w:r w:rsidR="00C24BCE">
        <w:rPr>
          <w:sz w:val="28"/>
          <w:szCs w:val="28"/>
        </w:rPr>
        <w:t xml:space="preserve">   </w:t>
      </w:r>
      <w:r w:rsidR="00045B48" w:rsidRPr="00B8667E">
        <w:rPr>
          <w:sz w:val="28"/>
          <w:szCs w:val="28"/>
        </w:rPr>
        <w:t xml:space="preserve">   </w:t>
      </w:r>
      <w:r w:rsidR="001D4C80" w:rsidRPr="00B8667E">
        <w:rPr>
          <w:sz w:val="28"/>
          <w:szCs w:val="28"/>
        </w:rPr>
        <w:t xml:space="preserve">    </w:t>
      </w:r>
      <w:r w:rsidRPr="00B8667E">
        <w:rPr>
          <w:sz w:val="28"/>
          <w:szCs w:val="28"/>
        </w:rPr>
        <w:t xml:space="preserve">  </w:t>
      </w:r>
      <w:r w:rsidR="001D4C80" w:rsidRPr="00B8667E">
        <w:rPr>
          <w:sz w:val="28"/>
          <w:szCs w:val="28"/>
        </w:rPr>
        <w:t>Людмила ЗАМАЙ</w:t>
      </w:r>
    </w:p>
    <w:p w:rsidR="007A2C8B" w:rsidRDefault="007A2C8B" w:rsidP="00E904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534B" w:rsidRDefault="00FC534B" w:rsidP="00FC534B">
      <w:pPr>
        <w:jc w:val="both"/>
        <w:rPr>
          <w:b/>
          <w:sz w:val="28"/>
          <w:szCs w:val="28"/>
        </w:rPr>
      </w:pPr>
      <w:r w:rsidRPr="000975B3">
        <w:rPr>
          <w:b/>
          <w:sz w:val="28"/>
          <w:szCs w:val="28"/>
        </w:rPr>
        <w:lastRenderedPageBreak/>
        <w:t>Подає:</w:t>
      </w:r>
    </w:p>
    <w:p w:rsidR="00FC534B" w:rsidRPr="000975B3" w:rsidRDefault="00FC534B" w:rsidP="00FC534B">
      <w:pPr>
        <w:jc w:val="both"/>
        <w:rPr>
          <w:b/>
          <w:sz w:val="28"/>
          <w:szCs w:val="28"/>
        </w:rPr>
      </w:pPr>
    </w:p>
    <w:p w:rsidR="00FC534B" w:rsidRDefault="00FC534B" w:rsidP="00FC534B">
      <w:pPr>
        <w:jc w:val="both"/>
        <w:rPr>
          <w:sz w:val="28"/>
          <w:szCs w:val="28"/>
        </w:rPr>
      </w:pPr>
      <w:r w:rsidRPr="00A01FAB">
        <w:rPr>
          <w:sz w:val="28"/>
          <w:szCs w:val="28"/>
        </w:rPr>
        <w:t>Начальник відділу культурного</w:t>
      </w:r>
    </w:p>
    <w:p w:rsidR="00FC534B" w:rsidRDefault="00FC534B" w:rsidP="00FC534B">
      <w:pPr>
        <w:jc w:val="both"/>
        <w:rPr>
          <w:sz w:val="28"/>
          <w:szCs w:val="28"/>
        </w:rPr>
      </w:pPr>
      <w:r w:rsidRPr="00A01FAB">
        <w:rPr>
          <w:sz w:val="28"/>
          <w:szCs w:val="28"/>
        </w:rPr>
        <w:t xml:space="preserve">розвитку </w:t>
      </w:r>
      <w:r>
        <w:rPr>
          <w:sz w:val="28"/>
          <w:szCs w:val="28"/>
        </w:rPr>
        <w:t xml:space="preserve">управління культури, </w:t>
      </w:r>
    </w:p>
    <w:p w:rsidR="00FC534B" w:rsidRPr="009E288E" w:rsidRDefault="00E02BB6" w:rsidP="00FC534B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національностей та релігій                                                  </w:t>
      </w:r>
      <w:r w:rsidR="00FC534B">
        <w:rPr>
          <w:sz w:val="28"/>
          <w:szCs w:val="28"/>
        </w:rPr>
        <w:t>Олександр НАГОРНИЙ</w:t>
      </w:r>
    </w:p>
    <w:p w:rsidR="00FC534B" w:rsidRDefault="00FC534B" w:rsidP="00FC534B">
      <w:pPr>
        <w:jc w:val="both"/>
        <w:rPr>
          <w:sz w:val="28"/>
          <w:szCs w:val="28"/>
        </w:rPr>
      </w:pPr>
    </w:p>
    <w:p w:rsidR="00FC534B" w:rsidRPr="00A5378D" w:rsidRDefault="00FC534B" w:rsidP="00FC534B">
      <w:pPr>
        <w:jc w:val="both"/>
        <w:rPr>
          <w:b/>
          <w:sz w:val="28"/>
          <w:szCs w:val="28"/>
        </w:rPr>
      </w:pPr>
      <w:r w:rsidRPr="00A5378D">
        <w:rPr>
          <w:b/>
          <w:sz w:val="28"/>
          <w:szCs w:val="28"/>
        </w:rPr>
        <w:t>Погоджує:</w:t>
      </w:r>
    </w:p>
    <w:p w:rsidR="00FC534B" w:rsidRDefault="00FC534B" w:rsidP="00FC534B">
      <w:pPr>
        <w:jc w:val="both"/>
        <w:rPr>
          <w:sz w:val="28"/>
          <w:szCs w:val="28"/>
        </w:rPr>
      </w:pPr>
    </w:p>
    <w:p w:rsidR="00853344" w:rsidRPr="00060692" w:rsidRDefault="00853344" w:rsidP="00853344">
      <w:pPr>
        <w:jc w:val="both"/>
        <w:rPr>
          <w:sz w:val="28"/>
          <w:szCs w:val="28"/>
        </w:rPr>
      </w:pPr>
      <w:r w:rsidRPr="00060692">
        <w:rPr>
          <w:sz w:val="28"/>
          <w:szCs w:val="28"/>
        </w:rPr>
        <w:t xml:space="preserve">Заступник директора Департаменту – </w:t>
      </w:r>
    </w:p>
    <w:p w:rsidR="00853344" w:rsidRPr="00060692" w:rsidRDefault="00853344" w:rsidP="00853344">
      <w:pPr>
        <w:jc w:val="both"/>
        <w:rPr>
          <w:sz w:val="28"/>
          <w:szCs w:val="28"/>
        </w:rPr>
      </w:pPr>
      <w:r w:rsidRPr="00060692">
        <w:rPr>
          <w:sz w:val="28"/>
          <w:szCs w:val="28"/>
        </w:rPr>
        <w:t xml:space="preserve">начальник управління туризму та </w:t>
      </w:r>
    </w:p>
    <w:p w:rsidR="00853344" w:rsidRPr="00060692" w:rsidRDefault="00E02BB6" w:rsidP="00853344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охорони культурної спадщини                                     Володимир БОГДАНОВИЧ</w:t>
      </w:r>
    </w:p>
    <w:p w:rsidR="00FC534B" w:rsidRDefault="00FC534B" w:rsidP="00FC534B">
      <w:pPr>
        <w:jc w:val="both"/>
        <w:rPr>
          <w:sz w:val="28"/>
          <w:szCs w:val="28"/>
        </w:rPr>
      </w:pPr>
    </w:p>
    <w:p w:rsidR="00C87B9B" w:rsidRPr="003F77DD" w:rsidRDefault="00C87B9B" w:rsidP="00FC534B">
      <w:pPr>
        <w:jc w:val="both"/>
        <w:rPr>
          <w:sz w:val="28"/>
          <w:szCs w:val="28"/>
        </w:rPr>
      </w:pPr>
    </w:p>
    <w:p w:rsidR="00E02BB6" w:rsidRDefault="00FC534B" w:rsidP="007A2C8B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Головний с</w:t>
      </w:r>
      <w:r w:rsidR="00E02BB6">
        <w:rPr>
          <w:sz w:val="28"/>
          <w:szCs w:val="28"/>
        </w:rPr>
        <w:t xml:space="preserve">пеціаліст-юрисконсульт                                    Наталія </w:t>
      </w:r>
      <w:r>
        <w:rPr>
          <w:sz w:val="28"/>
          <w:szCs w:val="28"/>
        </w:rPr>
        <w:t>БОНДАРЕНКО</w:t>
      </w:r>
    </w:p>
    <w:sectPr w:rsidR="00E02BB6" w:rsidSect="00C50EE2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34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889" w:rsidRDefault="000F6889">
      <w:r>
        <w:separator/>
      </w:r>
    </w:p>
  </w:endnote>
  <w:endnote w:type="continuationSeparator" w:id="0">
    <w:p w:rsidR="000F6889" w:rsidRDefault="000F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889" w:rsidRDefault="000F6889">
      <w:r>
        <w:separator/>
      </w:r>
    </w:p>
  </w:footnote>
  <w:footnote w:type="continuationSeparator" w:id="0">
    <w:p w:rsidR="000F6889" w:rsidRDefault="000F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05573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Pr="00882329" w:rsidRDefault="0005573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534FE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1789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15F5"/>
    <w:rsid w:val="00017452"/>
    <w:rsid w:val="00036151"/>
    <w:rsid w:val="000419FE"/>
    <w:rsid w:val="00045B48"/>
    <w:rsid w:val="00055739"/>
    <w:rsid w:val="0007459F"/>
    <w:rsid w:val="00082531"/>
    <w:rsid w:val="00084037"/>
    <w:rsid w:val="00090335"/>
    <w:rsid w:val="0009039C"/>
    <w:rsid w:val="00093763"/>
    <w:rsid w:val="000A3D9E"/>
    <w:rsid w:val="000B4A2D"/>
    <w:rsid w:val="000B5573"/>
    <w:rsid w:val="000F6889"/>
    <w:rsid w:val="00105B1C"/>
    <w:rsid w:val="00112CD2"/>
    <w:rsid w:val="00114997"/>
    <w:rsid w:val="00144EC9"/>
    <w:rsid w:val="001453E5"/>
    <w:rsid w:val="001546F6"/>
    <w:rsid w:val="00155A36"/>
    <w:rsid w:val="00162293"/>
    <w:rsid w:val="00164CC4"/>
    <w:rsid w:val="00183790"/>
    <w:rsid w:val="00195AE3"/>
    <w:rsid w:val="00196180"/>
    <w:rsid w:val="001A3699"/>
    <w:rsid w:val="001B3477"/>
    <w:rsid w:val="001B509A"/>
    <w:rsid w:val="001C13F3"/>
    <w:rsid w:val="001D4C80"/>
    <w:rsid w:val="001D7B31"/>
    <w:rsid w:val="001D7BEA"/>
    <w:rsid w:val="001E7687"/>
    <w:rsid w:val="001F058A"/>
    <w:rsid w:val="001F123F"/>
    <w:rsid w:val="00205A1C"/>
    <w:rsid w:val="00212B50"/>
    <w:rsid w:val="00216334"/>
    <w:rsid w:val="00223A86"/>
    <w:rsid w:val="0022404D"/>
    <w:rsid w:val="002246B2"/>
    <w:rsid w:val="0024674E"/>
    <w:rsid w:val="002639B6"/>
    <w:rsid w:val="00270372"/>
    <w:rsid w:val="00276BEC"/>
    <w:rsid w:val="00290F7C"/>
    <w:rsid w:val="002936FE"/>
    <w:rsid w:val="00293D5F"/>
    <w:rsid w:val="00295DA0"/>
    <w:rsid w:val="002A7A0D"/>
    <w:rsid w:val="002B0CEF"/>
    <w:rsid w:val="002B18DE"/>
    <w:rsid w:val="002C214A"/>
    <w:rsid w:val="002E287F"/>
    <w:rsid w:val="00300084"/>
    <w:rsid w:val="00303267"/>
    <w:rsid w:val="003100B0"/>
    <w:rsid w:val="00333A2F"/>
    <w:rsid w:val="00364E49"/>
    <w:rsid w:val="003663BC"/>
    <w:rsid w:val="003760B8"/>
    <w:rsid w:val="0038173C"/>
    <w:rsid w:val="00383569"/>
    <w:rsid w:val="0038740E"/>
    <w:rsid w:val="00392FA6"/>
    <w:rsid w:val="00393C50"/>
    <w:rsid w:val="00395DB7"/>
    <w:rsid w:val="003A2825"/>
    <w:rsid w:val="003A3EE4"/>
    <w:rsid w:val="003B5668"/>
    <w:rsid w:val="003B7419"/>
    <w:rsid w:val="003B75EC"/>
    <w:rsid w:val="003C2AFE"/>
    <w:rsid w:val="00401217"/>
    <w:rsid w:val="00420DAF"/>
    <w:rsid w:val="00427A99"/>
    <w:rsid w:val="004520AE"/>
    <w:rsid w:val="00472E5F"/>
    <w:rsid w:val="004855A4"/>
    <w:rsid w:val="004B0FA8"/>
    <w:rsid w:val="004B378D"/>
    <w:rsid w:val="004B5224"/>
    <w:rsid w:val="004B5C58"/>
    <w:rsid w:val="004D2DD0"/>
    <w:rsid w:val="004E3918"/>
    <w:rsid w:val="00513557"/>
    <w:rsid w:val="00527422"/>
    <w:rsid w:val="0053220C"/>
    <w:rsid w:val="00534FEB"/>
    <w:rsid w:val="00535BC0"/>
    <w:rsid w:val="00543FC2"/>
    <w:rsid w:val="0054588C"/>
    <w:rsid w:val="0055248C"/>
    <w:rsid w:val="0055696C"/>
    <w:rsid w:val="00556DB6"/>
    <w:rsid w:val="00560B0C"/>
    <w:rsid w:val="005612E3"/>
    <w:rsid w:val="005635C0"/>
    <w:rsid w:val="005706A7"/>
    <w:rsid w:val="00572F3A"/>
    <w:rsid w:val="00576C05"/>
    <w:rsid w:val="0058600F"/>
    <w:rsid w:val="00597814"/>
    <w:rsid w:val="005A7DD0"/>
    <w:rsid w:val="005B59CA"/>
    <w:rsid w:val="005D3900"/>
    <w:rsid w:val="005D3DE2"/>
    <w:rsid w:val="005E79E0"/>
    <w:rsid w:val="005F01CD"/>
    <w:rsid w:val="006105F4"/>
    <w:rsid w:val="00612748"/>
    <w:rsid w:val="00620268"/>
    <w:rsid w:val="00634A16"/>
    <w:rsid w:val="00635243"/>
    <w:rsid w:val="0064071F"/>
    <w:rsid w:val="00683DA9"/>
    <w:rsid w:val="006971C1"/>
    <w:rsid w:val="006C3C6C"/>
    <w:rsid w:val="006C4589"/>
    <w:rsid w:val="006D063B"/>
    <w:rsid w:val="006D3356"/>
    <w:rsid w:val="006D7CB0"/>
    <w:rsid w:val="006E0BC1"/>
    <w:rsid w:val="006E388C"/>
    <w:rsid w:val="006F2B06"/>
    <w:rsid w:val="00710096"/>
    <w:rsid w:val="00714F65"/>
    <w:rsid w:val="007325F5"/>
    <w:rsid w:val="00762F09"/>
    <w:rsid w:val="00777FFC"/>
    <w:rsid w:val="00782DEA"/>
    <w:rsid w:val="00784699"/>
    <w:rsid w:val="007A2C8B"/>
    <w:rsid w:val="007A5D15"/>
    <w:rsid w:val="007B099D"/>
    <w:rsid w:val="007B432A"/>
    <w:rsid w:val="007D0D26"/>
    <w:rsid w:val="007F4D66"/>
    <w:rsid w:val="007F70FF"/>
    <w:rsid w:val="00811525"/>
    <w:rsid w:val="00813C3D"/>
    <w:rsid w:val="00817282"/>
    <w:rsid w:val="00817893"/>
    <w:rsid w:val="00822863"/>
    <w:rsid w:val="0082508E"/>
    <w:rsid w:val="00844E80"/>
    <w:rsid w:val="00845DEB"/>
    <w:rsid w:val="00853332"/>
    <w:rsid w:val="00853344"/>
    <w:rsid w:val="008571E2"/>
    <w:rsid w:val="00857A89"/>
    <w:rsid w:val="008657F4"/>
    <w:rsid w:val="008670F0"/>
    <w:rsid w:val="00870EB2"/>
    <w:rsid w:val="008717AB"/>
    <w:rsid w:val="00882329"/>
    <w:rsid w:val="008935BD"/>
    <w:rsid w:val="008C1B80"/>
    <w:rsid w:val="008E050C"/>
    <w:rsid w:val="008E46F6"/>
    <w:rsid w:val="008F10CE"/>
    <w:rsid w:val="008F1E36"/>
    <w:rsid w:val="00903B74"/>
    <w:rsid w:val="009132D7"/>
    <w:rsid w:val="00921FC6"/>
    <w:rsid w:val="0093036E"/>
    <w:rsid w:val="00964ADC"/>
    <w:rsid w:val="0098299C"/>
    <w:rsid w:val="00983332"/>
    <w:rsid w:val="009A2237"/>
    <w:rsid w:val="009A519C"/>
    <w:rsid w:val="009B5EA4"/>
    <w:rsid w:val="009C0EA5"/>
    <w:rsid w:val="009C395D"/>
    <w:rsid w:val="009D4A06"/>
    <w:rsid w:val="009D5AE4"/>
    <w:rsid w:val="009E68B0"/>
    <w:rsid w:val="00A01951"/>
    <w:rsid w:val="00A410B1"/>
    <w:rsid w:val="00A53A52"/>
    <w:rsid w:val="00A57F94"/>
    <w:rsid w:val="00A6493D"/>
    <w:rsid w:val="00A9505B"/>
    <w:rsid w:val="00AA4D80"/>
    <w:rsid w:val="00AB67A5"/>
    <w:rsid w:val="00AD42D5"/>
    <w:rsid w:val="00AE20C7"/>
    <w:rsid w:val="00B227BB"/>
    <w:rsid w:val="00B27543"/>
    <w:rsid w:val="00B53B30"/>
    <w:rsid w:val="00B64BE0"/>
    <w:rsid w:val="00B71289"/>
    <w:rsid w:val="00B82826"/>
    <w:rsid w:val="00B84CCE"/>
    <w:rsid w:val="00B8667E"/>
    <w:rsid w:val="00BA5F0A"/>
    <w:rsid w:val="00BB28F7"/>
    <w:rsid w:val="00BC54E0"/>
    <w:rsid w:val="00BD091D"/>
    <w:rsid w:val="00BD6D6F"/>
    <w:rsid w:val="00BE2549"/>
    <w:rsid w:val="00BE59C3"/>
    <w:rsid w:val="00BE7864"/>
    <w:rsid w:val="00BF746E"/>
    <w:rsid w:val="00C10DF8"/>
    <w:rsid w:val="00C24BCE"/>
    <w:rsid w:val="00C436F4"/>
    <w:rsid w:val="00C50EE2"/>
    <w:rsid w:val="00C512BF"/>
    <w:rsid w:val="00C54404"/>
    <w:rsid w:val="00C63D7F"/>
    <w:rsid w:val="00C70185"/>
    <w:rsid w:val="00C80C48"/>
    <w:rsid w:val="00C84AB9"/>
    <w:rsid w:val="00C87B9B"/>
    <w:rsid w:val="00C9364C"/>
    <w:rsid w:val="00CB3B01"/>
    <w:rsid w:val="00CC1F89"/>
    <w:rsid w:val="00CC3E28"/>
    <w:rsid w:val="00CC54F0"/>
    <w:rsid w:val="00CF09AC"/>
    <w:rsid w:val="00D062E0"/>
    <w:rsid w:val="00D22D69"/>
    <w:rsid w:val="00D270A9"/>
    <w:rsid w:val="00D31F97"/>
    <w:rsid w:val="00D32C30"/>
    <w:rsid w:val="00D344C8"/>
    <w:rsid w:val="00D40114"/>
    <w:rsid w:val="00D56F0F"/>
    <w:rsid w:val="00D60956"/>
    <w:rsid w:val="00D72E1A"/>
    <w:rsid w:val="00D820EF"/>
    <w:rsid w:val="00D85112"/>
    <w:rsid w:val="00D90767"/>
    <w:rsid w:val="00D90C5D"/>
    <w:rsid w:val="00D943E5"/>
    <w:rsid w:val="00D9675B"/>
    <w:rsid w:val="00D96888"/>
    <w:rsid w:val="00DB3A40"/>
    <w:rsid w:val="00DE05BB"/>
    <w:rsid w:val="00DE13C5"/>
    <w:rsid w:val="00DF023B"/>
    <w:rsid w:val="00E02BB6"/>
    <w:rsid w:val="00E03833"/>
    <w:rsid w:val="00E12DB2"/>
    <w:rsid w:val="00E13CFD"/>
    <w:rsid w:val="00E46470"/>
    <w:rsid w:val="00E552DC"/>
    <w:rsid w:val="00E6697D"/>
    <w:rsid w:val="00E73A90"/>
    <w:rsid w:val="00E90498"/>
    <w:rsid w:val="00E97028"/>
    <w:rsid w:val="00EA28AC"/>
    <w:rsid w:val="00EA53BA"/>
    <w:rsid w:val="00EA6A39"/>
    <w:rsid w:val="00EA6A93"/>
    <w:rsid w:val="00EC331D"/>
    <w:rsid w:val="00EE378A"/>
    <w:rsid w:val="00F077C1"/>
    <w:rsid w:val="00F10A82"/>
    <w:rsid w:val="00F24D43"/>
    <w:rsid w:val="00F30C01"/>
    <w:rsid w:val="00F36FEF"/>
    <w:rsid w:val="00F409E7"/>
    <w:rsid w:val="00F4525E"/>
    <w:rsid w:val="00F63B9D"/>
    <w:rsid w:val="00F6783C"/>
    <w:rsid w:val="00F95179"/>
    <w:rsid w:val="00FB0C8A"/>
    <w:rsid w:val="00FB6AE5"/>
    <w:rsid w:val="00FC534B"/>
    <w:rsid w:val="00FD3679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0970D"/>
  <w15:docId w15:val="{4CCC40D1-2A75-4A1E-908F-41F42B27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B71289"/>
  </w:style>
  <w:style w:type="table" w:styleId="aa">
    <w:name w:val="Table Grid"/>
    <w:basedOn w:val="a1"/>
    <w:rsid w:val="00E02B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0394F-78DD-4666-8A88-FE1FDD87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226</TotalTime>
  <Pages>2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69</cp:revision>
  <cp:lastPrinted>2024-03-05T08:22:00Z</cp:lastPrinted>
  <dcterms:created xsi:type="dcterms:W3CDTF">2023-02-24T14:03:00Z</dcterms:created>
  <dcterms:modified xsi:type="dcterms:W3CDTF">2024-12-10T13:16:00Z</dcterms:modified>
</cp:coreProperties>
</file>